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675" w:lineRule="atLeast"/>
        <w:jc w:val="center"/>
        <w:outlineLvl w:val="0"/>
        <w:rPr>
          <w:rFonts w:hint="eastAsia" w:ascii="宋体" w:hAnsi="宋体" w:eastAsia="宋体" w:cs="宋体"/>
          <w:b/>
          <w:bCs w:val="0"/>
          <w:color w:val="464646"/>
          <w:kern w:val="2"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464646"/>
          <w:kern w:val="2"/>
          <w:sz w:val="30"/>
          <w:szCs w:val="30"/>
        </w:rPr>
        <w:t>国家励志奖学金</w:t>
      </w:r>
      <w:r>
        <w:rPr>
          <w:rFonts w:hint="eastAsia" w:cs="宋体"/>
          <w:b/>
          <w:bCs w:val="0"/>
          <w:color w:val="464646"/>
          <w:kern w:val="2"/>
          <w:sz w:val="30"/>
          <w:szCs w:val="30"/>
          <w:lang w:eastAsia="zh-CN"/>
        </w:rPr>
        <w:t>公示</w:t>
      </w:r>
      <w:r>
        <w:rPr>
          <w:rFonts w:hint="eastAsia" w:ascii="宋体" w:hAnsi="宋体" w:eastAsia="宋体" w:cs="宋体"/>
          <w:b/>
          <w:bCs w:val="0"/>
          <w:color w:val="464646"/>
          <w:kern w:val="2"/>
          <w:sz w:val="30"/>
          <w:szCs w:val="30"/>
          <w:lang w:eastAsia="zh-CN"/>
        </w:rPr>
        <w:t>名单</w:t>
      </w:r>
    </w:p>
    <w:bookmarkEnd w:id="0"/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李涵（20150341029）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万佳丽（20150341012）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张苗苗（20150341045）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李迎港（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20150342012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刘超（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20150342013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陈梦思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20150343020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）刘定芹（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20150343027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曾彩萍（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20160341045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罗欢（20160341009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陈秋宏（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20160341017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姜晓娟（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20160342040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夏欢（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20160342055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张晓琼（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20160342031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刘欢（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20160343042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温馨（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20160343059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周心明（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20160343010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丁俊（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20160343018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李朋松（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20170341055</w:t>
      </w: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薛元雄（20170341054）    曹艳萍（20170342070）      胡玉婷（20170342035）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肖建（20170341015）    吕文梅（20171240198）    石莎（20170342031）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巴且阿依莫（20170341003） 姚海霞（20170343039）    钟晓娟（20170343015）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>钟红梅（20170343037）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5040" w:firstLineChars="210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物理与电子信息工程学院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39" w:leftChars="114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464646"/>
          <w:kern w:val="2"/>
          <w:sz w:val="24"/>
          <w:szCs w:val="24"/>
          <w:lang w:val="en-US" w:eastAsia="zh-CN"/>
        </w:rPr>
        <w:t xml:space="preserve">                                               2018年9月21日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639CE"/>
    <w:rsid w:val="6C060802"/>
    <w:rsid w:val="6D535020"/>
    <w:rsid w:val="744639CE"/>
    <w:rsid w:val="7932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r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2018-10-17T03:09:00Z</dcterms:created>
  <dc:creator>Daly</dc:creator>
  <cp:lastModifiedBy>Daly</cp:lastModifiedBy>
  <dcterms:modified xsi:type="dcterms:W3CDTF">2018-10-17T03:10:37Z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